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28E" w:rsidRDefault="001E128E" w:rsidP="001E128E">
      <w:pPr>
        <w:spacing w:after="0"/>
      </w:pPr>
    </w:p>
    <w:p w:rsidR="00256C68" w:rsidRDefault="00256C68" w:rsidP="00256C6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289"/>
        <w:gridCol w:w="3477"/>
      </w:tblGrid>
      <w:tr w:rsidR="00256C68" w:rsidTr="000F1BAA">
        <w:trPr>
          <w:trHeight w:val="448"/>
        </w:trPr>
        <w:tc>
          <w:tcPr>
            <w:tcW w:w="3261" w:type="dxa"/>
            <w:vMerge w:val="restart"/>
          </w:tcPr>
          <w:p w:rsidR="00430B62" w:rsidRDefault="00430B62" w:rsidP="00430B62">
            <w:r>
              <w:t>Mrs Victoria Webster</w:t>
            </w:r>
          </w:p>
          <w:p w:rsidR="00430B62" w:rsidRDefault="00430B62" w:rsidP="00430B62">
            <w:r>
              <w:t>Clerk</w:t>
            </w:r>
          </w:p>
          <w:p w:rsidR="00256C68" w:rsidRDefault="00430B62" w:rsidP="00430B62">
            <w:proofErr w:type="spellStart"/>
            <w:r>
              <w:t>Hoton</w:t>
            </w:r>
            <w:proofErr w:type="spellEnd"/>
            <w:r>
              <w:t xml:space="preserve"> Parish Council</w:t>
            </w:r>
          </w:p>
        </w:tc>
        <w:tc>
          <w:tcPr>
            <w:tcW w:w="2289" w:type="dxa"/>
            <w:vMerge w:val="restart"/>
          </w:tcPr>
          <w:p w:rsidR="00256C68" w:rsidRDefault="00256C68" w:rsidP="000F1BAA"/>
        </w:tc>
        <w:tc>
          <w:tcPr>
            <w:tcW w:w="3477" w:type="dxa"/>
          </w:tcPr>
          <w:p w:rsidR="00256C68" w:rsidRPr="00B579CA" w:rsidRDefault="00256C68" w:rsidP="000F1BAA">
            <w:pPr>
              <w:jc w:val="right"/>
              <w:rPr>
                <w:b/>
              </w:rPr>
            </w:pPr>
            <w:r w:rsidRPr="00017E1E">
              <w:rPr>
                <w:b/>
                <w:sz w:val="44"/>
              </w:rPr>
              <w:t>Quotation</w:t>
            </w:r>
          </w:p>
        </w:tc>
      </w:tr>
      <w:tr w:rsidR="00256C68" w:rsidTr="000F1BAA">
        <w:trPr>
          <w:trHeight w:val="448"/>
        </w:trPr>
        <w:tc>
          <w:tcPr>
            <w:tcW w:w="3261" w:type="dxa"/>
            <w:vMerge/>
          </w:tcPr>
          <w:p w:rsidR="00256C68" w:rsidRDefault="00256C68" w:rsidP="000F1BAA"/>
        </w:tc>
        <w:tc>
          <w:tcPr>
            <w:tcW w:w="2289" w:type="dxa"/>
            <w:vMerge/>
          </w:tcPr>
          <w:p w:rsidR="00256C68" w:rsidRDefault="00256C68" w:rsidP="000F1BAA"/>
        </w:tc>
        <w:sdt>
          <w:sdtPr>
            <w:alias w:val="Publish Date"/>
            <w:tag w:val=""/>
            <w:id w:val="-1377003496"/>
            <w:placeholder>
              <w:docPart w:val="145BE2C47856403D987B79C8D1539283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24-10-2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77" w:type="dxa"/>
                <w:vAlign w:val="center"/>
              </w:tcPr>
              <w:p w:rsidR="00256C68" w:rsidRPr="00017E1E" w:rsidRDefault="00430B62" w:rsidP="000F1BAA">
                <w:pPr>
                  <w:jc w:val="right"/>
                </w:pPr>
                <w:r>
                  <w:rPr>
                    <w:lang w:val="en-GB"/>
                  </w:rPr>
                  <w:t>25/10/2024</w:t>
                </w:r>
              </w:p>
            </w:tc>
          </w:sdtContent>
        </w:sdt>
      </w:tr>
      <w:tr w:rsidR="00256C68" w:rsidTr="000F1BAA">
        <w:trPr>
          <w:trHeight w:val="448"/>
        </w:trPr>
        <w:tc>
          <w:tcPr>
            <w:tcW w:w="3261" w:type="dxa"/>
            <w:vMerge/>
          </w:tcPr>
          <w:p w:rsidR="00256C68" w:rsidRDefault="00256C68" w:rsidP="000F1BAA"/>
        </w:tc>
        <w:tc>
          <w:tcPr>
            <w:tcW w:w="2289" w:type="dxa"/>
            <w:vMerge/>
          </w:tcPr>
          <w:p w:rsidR="00256C68" w:rsidRDefault="00256C68" w:rsidP="000F1BAA"/>
        </w:tc>
        <w:tc>
          <w:tcPr>
            <w:tcW w:w="3477" w:type="dxa"/>
            <w:vAlign w:val="center"/>
          </w:tcPr>
          <w:p w:rsidR="00256C68" w:rsidRPr="00017E1E" w:rsidRDefault="00256C68" w:rsidP="000F1BAA">
            <w:pPr>
              <w:jc w:val="right"/>
            </w:pPr>
            <w:r w:rsidRPr="00017E1E">
              <w:t>[</w:t>
            </w:r>
            <w:r w:rsidR="00430B62">
              <w:t>8851</w:t>
            </w:r>
            <w:r w:rsidRPr="00017E1E">
              <w:t>]</w:t>
            </w:r>
          </w:p>
        </w:tc>
      </w:tr>
    </w:tbl>
    <w:p w:rsidR="00256C68" w:rsidRDefault="00256C68" w:rsidP="00256C68"/>
    <w:p w:rsidR="00256C68" w:rsidRDefault="00256C68" w:rsidP="00256C68"/>
    <w:p w:rsidR="00430B62" w:rsidRDefault="00256C68" w:rsidP="00256C68">
      <w:r>
        <w:t xml:space="preserve">Dear </w:t>
      </w:r>
      <w:r w:rsidR="00430B62">
        <w:t xml:space="preserve">Victoria </w:t>
      </w:r>
    </w:p>
    <w:p w:rsidR="00256C68" w:rsidRDefault="00256C68" w:rsidP="00256C68">
      <w:r>
        <w:t>Thank you for your enquiry and I am pleased to submit my costings as detailed below.</w:t>
      </w:r>
    </w:p>
    <w:p w:rsidR="00256C68" w:rsidRDefault="00256C68" w:rsidP="00256C68">
      <w:r>
        <w:t>If you have any further questions, please do not hesitate to contact me.</w:t>
      </w:r>
    </w:p>
    <w:p w:rsidR="00256C68" w:rsidRDefault="00256C68" w:rsidP="00256C68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30B62" w:rsidRPr="00CA6E3A" w:rsidTr="00430B62">
        <w:tc>
          <w:tcPr>
            <w:tcW w:w="93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30B62" w:rsidRPr="00CA6E3A" w:rsidRDefault="00430B62" w:rsidP="000F1BAA">
            <w:pPr>
              <w:rPr>
                <w:b/>
              </w:rPr>
            </w:pPr>
            <w:bookmarkStart w:id="0" w:name="_GoBack"/>
            <w:bookmarkEnd w:id="0"/>
            <w:r w:rsidRPr="00CA6E3A">
              <w:rPr>
                <w:b/>
              </w:rPr>
              <w:t>Description</w:t>
            </w:r>
          </w:p>
        </w:tc>
      </w:tr>
      <w:tr w:rsidR="00430B62" w:rsidTr="00430B62">
        <w:trPr>
          <w:trHeight w:val="5053"/>
        </w:trPr>
        <w:tc>
          <w:tcPr>
            <w:tcW w:w="93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30B62" w:rsidRDefault="00430B62" w:rsidP="000F1BAA"/>
          <w:p w:rsidR="00430B62" w:rsidRDefault="00430B62" w:rsidP="000F1BAA"/>
          <w:p w:rsidR="00430B62" w:rsidRDefault="00430B62" w:rsidP="000F1BAA">
            <w:r>
              <w:t>To carry out cut back and removal of fallen branches to the pathway at the rear of the field for the sum of £350 + Vat</w:t>
            </w:r>
          </w:p>
          <w:p w:rsidR="00430B62" w:rsidRDefault="00430B62" w:rsidP="000F1BAA"/>
          <w:p w:rsidR="00430B62" w:rsidRDefault="00430B62" w:rsidP="000F1BAA">
            <w:r>
              <w:t>To carry out reduction of willows for the sum of £750+ VAT</w:t>
            </w:r>
          </w:p>
          <w:p w:rsidR="00430B62" w:rsidRDefault="00430B62" w:rsidP="000F1BAA"/>
          <w:p w:rsidR="00430B62" w:rsidRDefault="00430B62" w:rsidP="000F1BAA"/>
        </w:tc>
      </w:tr>
      <w:tr w:rsidR="00430B62" w:rsidRPr="00757E74" w:rsidTr="00430B62">
        <w:trPr>
          <w:trHeight w:val="38"/>
        </w:trPr>
        <w:tc>
          <w:tcPr>
            <w:tcW w:w="93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30B62" w:rsidRPr="00757E74" w:rsidRDefault="00430B62" w:rsidP="000F1BAA">
            <w:pPr>
              <w:rPr>
                <w:b/>
              </w:rPr>
            </w:pPr>
          </w:p>
        </w:tc>
      </w:tr>
    </w:tbl>
    <w:p w:rsidR="00256C68" w:rsidRPr="002E3A05" w:rsidRDefault="00256C68" w:rsidP="001E128E">
      <w:pPr>
        <w:spacing w:after="0"/>
      </w:pPr>
    </w:p>
    <w:sectPr w:rsidR="00256C68" w:rsidRPr="002E3A05" w:rsidSect="00DE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1440" w:right="1440" w:bottom="1701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145" w:rsidRDefault="002A3145" w:rsidP="00ED78F9">
      <w:pPr>
        <w:spacing w:after="0" w:line="240" w:lineRule="auto"/>
      </w:pPr>
      <w:r>
        <w:separator/>
      </w:r>
    </w:p>
  </w:endnote>
  <w:endnote w:type="continuationSeparator" w:id="0">
    <w:p w:rsidR="002A3145" w:rsidRDefault="002A3145" w:rsidP="00ED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84C" w:rsidRDefault="009F78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8F9" w:rsidRDefault="00FD27F3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EACE87B" wp14:editId="411CECD5">
              <wp:simplePos x="0" y="0"/>
              <wp:positionH relativeFrom="column">
                <wp:posOffset>2230755</wp:posOffset>
              </wp:positionH>
              <wp:positionV relativeFrom="paragraph">
                <wp:posOffset>-296545</wp:posOffset>
              </wp:positionV>
              <wp:extent cx="4333875" cy="21907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387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27F3" w:rsidRPr="00882005" w:rsidRDefault="00FD27F3" w:rsidP="00FD27F3">
                          <w:pPr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882005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Registered Office: Azzu</w:t>
                          </w:r>
                          <w:r w:rsidR="00882005" w:rsidRPr="00882005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r</w:t>
                          </w:r>
                          <w:r w:rsidRPr="00882005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ri House, Walsall Road, Aldridge, Walsall, England, WS9 0RB. Registered in England and Wales No: 74</w:t>
                          </w:r>
                          <w:r w:rsidR="00882005" w:rsidRPr="00882005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86597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ACE8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5.65pt;margin-top:-23.35pt;width:341.25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" filled="f" stroked="f">
              <v:textbox>
                <w:txbxContent>
                  <w:p w:rsidR="00FD27F3" w:rsidRPr="00882005" w:rsidRDefault="00FD27F3" w:rsidP="00FD27F3">
                    <w:pPr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882005">
                      <w:rPr>
                        <w:b/>
                        <w:bCs/>
                        <w:sz w:val="12"/>
                        <w:szCs w:val="12"/>
                      </w:rPr>
                      <w:t>Registered Office: Azzu</w:t>
                    </w:r>
                    <w:r w:rsidR="00882005" w:rsidRPr="00882005">
                      <w:rPr>
                        <w:b/>
                        <w:bCs/>
                        <w:sz w:val="12"/>
                        <w:szCs w:val="12"/>
                      </w:rPr>
                      <w:t>r</w:t>
                    </w:r>
                    <w:r w:rsidRPr="00882005">
                      <w:rPr>
                        <w:b/>
                        <w:bCs/>
                        <w:sz w:val="12"/>
                        <w:szCs w:val="12"/>
                      </w:rPr>
                      <w:t>ri House, Walsall Road, Aldridge, Walsall, England, WS9 0RB. Registered in England and Wales No: 74</w:t>
                    </w:r>
                    <w:r w:rsidR="00882005" w:rsidRPr="00882005">
                      <w:rPr>
                        <w:b/>
                        <w:bCs/>
                        <w:sz w:val="12"/>
                        <w:szCs w:val="12"/>
                      </w:rPr>
                      <w:t>86597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E3D3B6D" wp14:editId="69872A04">
          <wp:simplePos x="0" y="0"/>
          <wp:positionH relativeFrom="column">
            <wp:posOffset>2367915</wp:posOffset>
          </wp:positionH>
          <wp:positionV relativeFrom="paragraph">
            <wp:posOffset>-1569720</wp:posOffset>
          </wp:positionV>
          <wp:extent cx="4297045" cy="1744345"/>
          <wp:effectExtent l="0" t="0" r="8255" b="8255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-MBG-Logo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7045" cy="174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F05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0234E11" wp14:editId="727557A8">
          <wp:simplePos x="0" y="0"/>
          <wp:positionH relativeFrom="column">
            <wp:posOffset>-800100</wp:posOffset>
          </wp:positionH>
          <wp:positionV relativeFrom="paragraph">
            <wp:posOffset>-730885</wp:posOffset>
          </wp:positionV>
          <wp:extent cx="2533650" cy="756285"/>
          <wp:effectExtent l="0" t="0" r="0" b="0"/>
          <wp:wrapTight wrapText="bothSides">
            <wp:wrapPolygon edited="0">
              <wp:start x="3248" y="1088"/>
              <wp:lineTo x="1786" y="2176"/>
              <wp:lineTo x="1462" y="3809"/>
              <wp:lineTo x="1462" y="16322"/>
              <wp:lineTo x="2274" y="16866"/>
              <wp:lineTo x="10556" y="17955"/>
              <wp:lineTo x="19814" y="17955"/>
              <wp:lineTo x="20138" y="4897"/>
              <wp:lineTo x="16241" y="3264"/>
              <wp:lineTo x="3898" y="1088"/>
              <wp:lineTo x="3248" y="1088"/>
            </wp:wrapPolygon>
          </wp:wrapTight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666"/>
                  <a:stretch/>
                </pic:blipFill>
                <pic:spPr bwMode="auto">
                  <a:xfrm>
                    <a:off x="0" y="0"/>
                    <a:ext cx="2533650" cy="756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84C" w:rsidRDefault="009F7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145" w:rsidRDefault="002A3145" w:rsidP="00ED78F9">
      <w:pPr>
        <w:spacing w:after="0" w:line="240" w:lineRule="auto"/>
      </w:pPr>
      <w:r>
        <w:separator/>
      </w:r>
    </w:p>
  </w:footnote>
  <w:footnote w:type="continuationSeparator" w:id="0">
    <w:p w:rsidR="002A3145" w:rsidRDefault="002A3145" w:rsidP="00ED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84C" w:rsidRDefault="009F78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8F9" w:rsidRDefault="00ED78F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AC49047" wp14:editId="315524ED">
          <wp:simplePos x="0" y="0"/>
          <wp:positionH relativeFrom="column">
            <wp:posOffset>-771098</wp:posOffset>
          </wp:positionH>
          <wp:positionV relativeFrom="paragraph">
            <wp:posOffset>136478</wp:posOffset>
          </wp:positionV>
          <wp:extent cx="4838132" cy="810895"/>
          <wp:effectExtent l="0" t="0" r="635" b="825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7" t="23059" r="23778" b="6259"/>
                  <a:stretch/>
                </pic:blipFill>
                <pic:spPr bwMode="auto">
                  <a:xfrm>
                    <a:off x="0" y="0"/>
                    <a:ext cx="4840584" cy="8113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84C" w:rsidRDefault="009F78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62"/>
    <w:rsid w:val="00000398"/>
    <w:rsid w:val="00032C7F"/>
    <w:rsid w:val="0014142F"/>
    <w:rsid w:val="001E128E"/>
    <w:rsid w:val="00256C68"/>
    <w:rsid w:val="002A3145"/>
    <w:rsid w:val="002E3A05"/>
    <w:rsid w:val="003C5180"/>
    <w:rsid w:val="00430B62"/>
    <w:rsid w:val="004E4096"/>
    <w:rsid w:val="00632C4E"/>
    <w:rsid w:val="00635CB3"/>
    <w:rsid w:val="006D3B62"/>
    <w:rsid w:val="00751AF9"/>
    <w:rsid w:val="007A7A77"/>
    <w:rsid w:val="00882005"/>
    <w:rsid w:val="009F784C"/>
    <w:rsid w:val="00A366DA"/>
    <w:rsid w:val="00A730E6"/>
    <w:rsid w:val="00A90418"/>
    <w:rsid w:val="00B749CB"/>
    <w:rsid w:val="00BB2F05"/>
    <w:rsid w:val="00C97439"/>
    <w:rsid w:val="00CA7816"/>
    <w:rsid w:val="00DE2006"/>
    <w:rsid w:val="00DF4634"/>
    <w:rsid w:val="00E971E2"/>
    <w:rsid w:val="00ED78F9"/>
    <w:rsid w:val="00FD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88B05"/>
  <w15:chartTrackingRefBased/>
  <w15:docId w15:val="{4CF5ADA4-645B-42AD-9E24-95A5E69A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8F9"/>
  </w:style>
  <w:style w:type="paragraph" w:styleId="Footer">
    <w:name w:val="footer"/>
    <w:basedOn w:val="Normal"/>
    <w:link w:val="FooterChar"/>
    <w:uiPriority w:val="99"/>
    <w:unhideWhenUsed/>
    <w:rsid w:val="00ED7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8F9"/>
  </w:style>
  <w:style w:type="paragraph" w:styleId="BalloonText">
    <w:name w:val="Balloon Text"/>
    <w:basedOn w:val="Normal"/>
    <w:link w:val="BalloonTextChar"/>
    <w:uiPriority w:val="99"/>
    <w:semiHidden/>
    <w:unhideWhenUsed/>
    <w:rsid w:val="00DE2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0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6C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\MBG%20Group%20Dropbox\Joshua%20Rose\1%20-%20Business%20Running%20Work%20sheets\A2%20-%20Quote%20template\Quotation-1Page-220412-M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5BE2C47856403D987B79C8D1539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0BF71-490A-4080-AF7E-3A4E9C3A7BBD}"/>
      </w:docPartPr>
      <w:docPartBody>
        <w:p w:rsidR="00000000" w:rsidRDefault="000A3F2E">
          <w:pPr>
            <w:pStyle w:val="145BE2C47856403D987B79C8D1539283"/>
          </w:pPr>
          <w:r w:rsidRPr="00FF6833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2E"/>
    <w:rsid w:val="000A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45BE2C47856403D987B79C8D1539283">
    <w:name w:val="145BE2C47856403D987B79C8D1539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2024-10-25T00:00:00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Quotation-1Page-220412-MS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</dc:creator>
  <cp:keywords/>
  <dc:description/>
  <cp:lastModifiedBy>Joshua Rose</cp:lastModifiedBy>
  <cp:revision>1</cp:revision>
  <cp:lastPrinted>2016-02-11T12:56:00Z</cp:lastPrinted>
  <dcterms:created xsi:type="dcterms:W3CDTF">2024-10-25T10:14:00Z</dcterms:created>
  <dcterms:modified xsi:type="dcterms:W3CDTF">2024-10-25T10:17:00Z</dcterms:modified>
</cp:coreProperties>
</file>